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 LETTERHEAD</w:t>
            </w:r>
            <w:r>
              <w:rPr>
                <w:i/>
                <w:sz w:val="44"/>
                <w:szCs w:val="44"/>
              </w:rPr>
              <w:t xml:space="preserve"> &amp;</w:t>
            </w:r>
            <w:r w:rsidRPr="0065233E">
              <w:rPr>
                <w:i/>
                <w:sz w:val="44"/>
                <w:szCs w:val="44"/>
              </w:rPr>
              <w:t xml:space="preserve"> DETAILS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8A6AE1">
      <w:pPr>
        <w:rPr>
          <w:sz w:val="24"/>
          <w:szCs w:val="24"/>
        </w:rPr>
      </w:pPr>
      <w:r>
        <w:rPr>
          <w:b/>
          <w:sz w:val="28"/>
          <w:szCs w:val="28"/>
        </w:rPr>
        <w:t>CLIENT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Pr="00C43D1E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Pr="00ED0E09">
        <w:rPr>
          <w:rFonts w:ascii="Arial Narrow" w:hAnsi="Arial Narrow" w:cs="Arial"/>
          <w:b/>
          <w:sz w:val="24"/>
          <w:szCs w:val="24"/>
        </w:rPr>
        <w:t>Name of bidding company</w:t>
      </w:r>
      <w:r w:rsidRPr="00C43D1E">
        <w:rPr>
          <w:rFonts w:ascii="Arial Narrow" w:hAnsi="Arial Narrow" w:cs="Arial"/>
          <w:sz w:val="24"/>
          <w:szCs w:val="24"/>
        </w:rPr>
        <w:t>) has successfully provided the following services as indicated below:</w:t>
      </w:r>
    </w:p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0"/>
        <w:gridCol w:w="1745"/>
        <w:gridCol w:w="3051"/>
      </w:tblGrid>
      <w:tr w:rsidR="00633365" w:rsidRPr="00C43D1E" w:rsidTr="001B659D">
        <w:tc>
          <w:tcPr>
            <w:tcW w:w="2340" w:type="pct"/>
            <w:shd w:val="clear" w:color="auto" w:fill="BFBFBF" w:themeFill="background1" w:themeFillShade="BF"/>
          </w:tcPr>
          <w:p w:rsidR="00633365" w:rsidRPr="00C43D1E" w:rsidRDefault="00633365" w:rsidP="00DE44A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 xml:space="preserve">Description of </w:t>
            </w:r>
            <w:r w:rsidR="00DE44A7">
              <w:rPr>
                <w:rFonts w:ascii="Arial Narrow" w:hAnsi="Arial Narrow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968" w:type="pct"/>
            <w:shd w:val="clear" w:color="auto" w:fill="BFBFBF" w:themeFill="background1" w:themeFillShade="BF"/>
          </w:tcPr>
          <w:p w:rsidR="00633365" w:rsidRPr="00C43D1E" w:rsidRDefault="0063336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Required Response</w:t>
            </w:r>
          </w:p>
        </w:tc>
        <w:tc>
          <w:tcPr>
            <w:tcW w:w="1692" w:type="pct"/>
            <w:shd w:val="clear" w:color="auto" w:fill="BFBFBF" w:themeFill="background1" w:themeFillShade="BF"/>
          </w:tcPr>
          <w:p w:rsidR="00633365" w:rsidRPr="00C43D1E" w:rsidRDefault="0063336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Response from Client</w:t>
            </w:r>
          </w:p>
        </w:tc>
      </w:tr>
      <w:tr w:rsidR="0065233E" w:rsidRPr="00C43D1E" w:rsidTr="001B659D">
        <w:tc>
          <w:tcPr>
            <w:tcW w:w="2340" w:type="pct"/>
          </w:tcPr>
          <w:p w:rsidR="0065233E" w:rsidRPr="006D5BEC" w:rsidRDefault="006D5BEC" w:rsidP="006D5BEC">
            <w:pPr>
              <w:ind w:left="142"/>
              <w:rPr>
                <w:rFonts w:eastAsia="Calibri" w:cs="Arial"/>
              </w:rPr>
            </w:pPr>
            <w:r w:rsidRPr="006D5BEC">
              <w:rPr>
                <w:rFonts w:ascii="Arial Narrow" w:hAnsi="Arial Narrow" w:cs="Arial"/>
                <w:sz w:val="24"/>
              </w:rPr>
              <w:t>Confirmation o</w:t>
            </w:r>
            <w:r>
              <w:rPr>
                <w:rFonts w:ascii="Arial Narrow" w:hAnsi="Arial Narrow" w:cs="Arial"/>
                <w:sz w:val="24"/>
              </w:rPr>
              <w:t>f a minimum of one (1) year com</w:t>
            </w:r>
            <w:r w:rsidRPr="006D5BEC">
              <w:rPr>
                <w:rFonts w:ascii="Arial Narrow" w:hAnsi="Arial Narrow" w:cs="Arial"/>
                <w:sz w:val="24"/>
              </w:rPr>
              <w:t>pleted experience in the supplying of guarding services in the past two (2) years of bid closing date.</w:t>
            </w:r>
          </w:p>
        </w:tc>
        <w:tc>
          <w:tcPr>
            <w:tcW w:w="968" w:type="pct"/>
          </w:tcPr>
          <w:p w:rsidR="006D5BEC" w:rsidRDefault="006D5BE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5233E" w:rsidRPr="00C43D1E" w:rsidRDefault="0065233E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sz w:val="24"/>
                <w:szCs w:val="24"/>
              </w:rPr>
              <w:t>Indicate Yes or No</w:t>
            </w:r>
          </w:p>
        </w:tc>
        <w:tc>
          <w:tcPr>
            <w:tcW w:w="1692" w:type="pct"/>
          </w:tcPr>
          <w:p w:rsidR="0065233E" w:rsidRPr="00C43D1E" w:rsidRDefault="0065233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4921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A0D" w:rsidRDefault="00E96A0D" w:rsidP="00931275">
      <w:pPr>
        <w:spacing w:after="0" w:line="240" w:lineRule="auto"/>
      </w:pPr>
      <w:r>
        <w:separator/>
      </w:r>
    </w:p>
  </w:endnote>
  <w:endnote w:type="continuationSeparator" w:id="0">
    <w:p w:rsidR="00E96A0D" w:rsidRDefault="00E96A0D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68457B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RFP 26/27/</w:t>
    </w:r>
    <w:r w:rsidR="00483314">
      <w:rPr>
        <w:rFonts w:ascii="Arial Narrow" w:hAnsi="Arial Narrow"/>
        <w:sz w:val="24"/>
      </w:rPr>
      <w:t>03</w:t>
    </w:r>
    <w:r w:rsidR="006D5BEC" w:rsidRPr="006D5BEC">
      <w:rPr>
        <w:rFonts w:ascii="Arial Narrow" w:hAnsi="Arial Narrow"/>
        <w:sz w:val="24"/>
      </w:rPr>
      <w:t xml:space="preserve"> - </w:t>
    </w:r>
    <w:sdt>
      <w:sdtPr>
        <w:rPr>
          <w:rFonts w:ascii="Arial Narrow" w:hAnsi="Arial Narrow" w:cs="Arial"/>
          <w:sz w:val="24"/>
        </w:rPr>
        <w:alias w:val="Comments"/>
        <w:tag w:val=""/>
        <w:id w:val="591597270"/>
        <w:placeholder>
          <w:docPart w:val="D510DA3E445D4FB9A58F7F55ACB9EA3E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6D5BEC" w:rsidRPr="006D5BEC">
          <w:rPr>
            <w:rFonts w:ascii="Arial Narrow" w:hAnsi="Arial Narrow" w:cs="Arial"/>
            <w:sz w:val="24"/>
          </w:rPr>
          <w:t>Guarding Services for the South A</w:t>
        </w:r>
        <w:r>
          <w:rPr>
            <w:rFonts w:ascii="Arial Narrow" w:hAnsi="Arial Narrow" w:cs="Arial"/>
            <w:sz w:val="24"/>
          </w:rPr>
          <w:t xml:space="preserve">frican Post Office – KwaZulu-Natal </w:t>
        </w:r>
        <w:r w:rsidR="006D5BEC" w:rsidRPr="006D5BEC">
          <w:rPr>
            <w:rFonts w:ascii="Arial Narrow" w:hAnsi="Arial Narrow" w:cs="Arial"/>
            <w:sz w:val="24"/>
          </w:rPr>
          <w:t>Province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A0D" w:rsidRDefault="00E96A0D" w:rsidP="00931275">
      <w:pPr>
        <w:spacing w:after="0" w:line="240" w:lineRule="auto"/>
      </w:pPr>
      <w:r>
        <w:separator/>
      </w:r>
    </w:p>
  </w:footnote>
  <w:footnote w:type="continuationSeparator" w:id="0">
    <w:p w:rsidR="00E96A0D" w:rsidRDefault="00E96A0D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432E9"/>
    <w:rsid w:val="001B659D"/>
    <w:rsid w:val="002A664F"/>
    <w:rsid w:val="00465CE2"/>
    <w:rsid w:val="00483314"/>
    <w:rsid w:val="00492100"/>
    <w:rsid w:val="004B51A3"/>
    <w:rsid w:val="005511FC"/>
    <w:rsid w:val="00596082"/>
    <w:rsid w:val="005A771E"/>
    <w:rsid w:val="00633365"/>
    <w:rsid w:val="00634759"/>
    <w:rsid w:val="0065233E"/>
    <w:rsid w:val="0068457B"/>
    <w:rsid w:val="006D5BEC"/>
    <w:rsid w:val="00736ADF"/>
    <w:rsid w:val="00781480"/>
    <w:rsid w:val="0079689D"/>
    <w:rsid w:val="007D7445"/>
    <w:rsid w:val="0084234C"/>
    <w:rsid w:val="008A6AE1"/>
    <w:rsid w:val="00931275"/>
    <w:rsid w:val="009A06D5"/>
    <w:rsid w:val="009D10BE"/>
    <w:rsid w:val="009E56EA"/>
    <w:rsid w:val="00C36EBA"/>
    <w:rsid w:val="00C4204C"/>
    <w:rsid w:val="00C43D1E"/>
    <w:rsid w:val="00D54C6C"/>
    <w:rsid w:val="00DE44A7"/>
    <w:rsid w:val="00DF0999"/>
    <w:rsid w:val="00DF1B83"/>
    <w:rsid w:val="00E30858"/>
    <w:rsid w:val="00E96A0D"/>
    <w:rsid w:val="00ED0E09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10DA3E445D4FB9A58F7F55ACB9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E573-4B34-4052-A72D-2DDA58B166B2}"/>
      </w:docPartPr>
      <w:docPartBody>
        <w:p w:rsidR="00BE20A3" w:rsidRDefault="00F7212B" w:rsidP="00F7212B">
          <w:pPr>
            <w:pStyle w:val="D510DA3E445D4FB9A58F7F55ACB9EA3E"/>
          </w:pPr>
          <w:r w:rsidRPr="00567B5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B"/>
    <w:rsid w:val="00314694"/>
    <w:rsid w:val="00375207"/>
    <w:rsid w:val="00AA5CF3"/>
    <w:rsid w:val="00BE20A3"/>
    <w:rsid w:val="00DF4E07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12B"/>
    <w:rPr>
      <w:color w:val="808080"/>
    </w:rPr>
  </w:style>
  <w:style w:type="paragraph" w:customStyle="1" w:styleId="D510DA3E445D4FB9A58F7F55ACB9EA3E">
    <w:name w:val="D510DA3E445D4FB9A58F7F55ACB9EA3E"/>
    <w:rsid w:val="00F7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KwaZulu-Natal Province</dc:description>
  <cp:lastModifiedBy>Michael Mabena</cp:lastModifiedBy>
  <cp:revision>2</cp:revision>
  <dcterms:created xsi:type="dcterms:W3CDTF">2026-06-09T12:06:00Z</dcterms:created>
  <dcterms:modified xsi:type="dcterms:W3CDTF">2026-06-09T12:06:00Z</dcterms:modified>
</cp:coreProperties>
</file>